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F0" w:rsidRPr="007B07F8" w:rsidRDefault="00842C8B">
      <w:pPr>
        <w:jc w:val="center"/>
        <w:rPr>
          <w:rFonts w:ascii="宋体" w:hAnsi="宋体"/>
          <w:sz w:val="30"/>
          <w:szCs w:val="30"/>
        </w:rPr>
      </w:pPr>
      <w:bookmarkStart w:id="0" w:name="_GoBack"/>
      <w:bookmarkEnd w:id="0"/>
      <w:r w:rsidRPr="007B07F8">
        <w:rPr>
          <w:rFonts w:ascii="黑体" w:eastAsia="黑体" w:hint="eastAsia"/>
          <w:sz w:val="30"/>
          <w:szCs w:val="30"/>
        </w:rPr>
        <w:t>房屋</w:t>
      </w:r>
      <w:proofErr w:type="gramStart"/>
      <w:r w:rsidRPr="007B07F8">
        <w:rPr>
          <w:rFonts w:ascii="黑体" w:eastAsia="黑体" w:hint="eastAsia"/>
          <w:sz w:val="30"/>
          <w:szCs w:val="30"/>
        </w:rPr>
        <w:t>拆间基础</w:t>
      </w:r>
      <w:proofErr w:type="gramEnd"/>
      <w:r w:rsidRPr="007B07F8">
        <w:rPr>
          <w:rFonts w:ascii="黑体" w:eastAsia="黑体" w:hint="eastAsia"/>
          <w:sz w:val="30"/>
          <w:szCs w:val="30"/>
        </w:rPr>
        <w:t>信息表</w:t>
      </w:r>
    </w:p>
    <w:p w:rsidR="009949AD" w:rsidRPr="007B07F8" w:rsidRDefault="009949AD">
      <w:pPr>
        <w:jc w:val="center"/>
        <w:rPr>
          <w:rFonts w:ascii="宋体"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559"/>
        <w:gridCol w:w="851"/>
        <w:gridCol w:w="425"/>
        <w:gridCol w:w="1701"/>
        <w:gridCol w:w="2158"/>
      </w:tblGrid>
      <w:tr w:rsidR="002B0AF6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AF6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房屋坐落</w:t>
            </w:r>
          </w:p>
        </w:tc>
        <w:tc>
          <w:tcPr>
            <w:tcW w:w="669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AF6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B0AF6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AF6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权属证明类型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AF6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AF6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权属证明编号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AF6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54667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754667" w:rsidRPr="007B07F8" w:rsidRDefault="00754667" w:rsidP="007546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667" w:rsidRPr="007B07F8" w:rsidRDefault="00754667" w:rsidP="007546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hint="eastAsia"/>
                <w:sz w:val="24"/>
                <w:szCs w:val="24"/>
              </w:rPr>
              <w:t>姓名或名称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667" w:rsidRPr="007B07F8" w:rsidRDefault="00754667" w:rsidP="007546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667" w:rsidRPr="007B07F8" w:rsidRDefault="00754667" w:rsidP="007546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4667" w:rsidRPr="007B07F8" w:rsidRDefault="00754667" w:rsidP="007546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1962F0" w:rsidRPr="007B07F8" w:rsidTr="007B07F8">
        <w:trPr>
          <w:trHeight w:val="1392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1962F0" w:rsidRPr="007B07F8" w:rsidRDefault="002B0AF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申 请 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62F0" w:rsidRPr="007B07F8" w:rsidTr="007B07F8">
        <w:trPr>
          <w:trHeight w:val="1392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1962F0" w:rsidRPr="007B07F8" w:rsidRDefault="0075466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 xml:space="preserve">代 理 </w:t>
            </w:r>
            <w:r w:rsidR="001962F0" w:rsidRPr="007B07F8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6B3BE4" w:rsidRPr="007B07F8" w:rsidRDefault="006B3BE4">
            <w:pPr>
              <w:jc w:val="center"/>
              <w:rPr>
                <w:rFonts w:asci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（代理机构）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1962F0" w:rsidRPr="007B07F8" w:rsidRDefault="001962F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0AF6" w:rsidRPr="007B07F8" w:rsidTr="00B44D39">
        <w:trPr>
          <w:trHeight w:val="454"/>
          <w:jc w:val="center"/>
        </w:trPr>
        <w:tc>
          <w:tcPr>
            <w:tcW w:w="85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用于租赁的房间共【  】间，分别为：</w:t>
            </w:r>
          </w:p>
        </w:tc>
      </w:tr>
      <w:tr w:rsidR="00AA1B62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B62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房间名称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1B62" w:rsidRPr="007B07F8" w:rsidRDefault="00AA1B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62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使用面积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A1B62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_____（平方米）</w:t>
            </w:r>
          </w:p>
        </w:tc>
      </w:tr>
      <w:tr w:rsidR="00AA1B62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B62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房间名称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1B62" w:rsidRPr="007B07F8" w:rsidRDefault="00AA1B6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B62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使用面积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A1B62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_____（平方米）</w:t>
            </w:r>
          </w:p>
        </w:tc>
      </w:tr>
      <w:tr w:rsidR="002B0AF6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房间名称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使用面积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B0AF6" w:rsidRPr="007B07F8" w:rsidRDefault="0038592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_____（平方米）</w:t>
            </w:r>
          </w:p>
        </w:tc>
      </w:tr>
      <w:tr w:rsidR="002B0AF6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房间名称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AF6" w:rsidRPr="007B07F8" w:rsidRDefault="002B0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使用面积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B0AF6" w:rsidRPr="007B07F8" w:rsidRDefault="0038592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_____（平方米）</w:t>
            </w:r>
          </w:p>
        </w:tc>
      </w:tr>
      <w:tr w:rsidR="00177775" w:rsidRPr="007B07F8" w:rsidTr="007B07F8">
        <w:trPr>
          <w:trHeight w:val="454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775" w:rsidRPr="007B07F8" w:rsidRDefault="00177775" w:rsidP="0017777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房间名称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7775" w:rsidRPr="007B07F8" w:rsidRDefault="00177775" w:rsidP="0017777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775" w:rsidRPr="007B07F8" w:rsidRDefault="00177775" w:rsidP="0017777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使用面积</w:t>
            </w:r>
          </w:p>
        </w:tc>
        <w:tc>
          <w:tcPr>
            <w:tcW w:w="215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77775" w:rsidRPr="007B07F8" w:rsidRDefault="00177775" w:rsidP="0017777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_____（平方米）</w:t>
            </w:r>
          </w:p>
        </w:tc>
      </w:tr>
      <w:tr w:rsidR="001962F0" w:rsidRPr="007B07F8">
        <w:trPr>
          <w:trHeight w:val="454"/>
          <w:jc w:val="center"/>
        </w:trPr>
        <w:tc>
          <w:tcPr>
            <w:tcW w:w="85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592E" w:rsidRPr="007B07F8" w:rsidRDefault="0038592E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1962F0" w:rsidRPr="007B07F8" w:rsidRDefault="002A6FFE"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特别提示</w:t>
            </w:r>
            <w:r w:rsidR="001962F0" w:rsidRPr="007B07F8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72130" w:rsidRPr="007B07F8" w:rsidRDefault="007B07F8" w:rsidP="00177775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以上数据为当事人分间出租房屋的依据</w:t>
            </w:r>
            <w:r w:rsidR="00177775" w:rsidRPr="007B07F8">
              <w:rPr>
                <w:rFonts w:ascii="宋体" w:hAnsi="宋体" w:hint="eastAsia"/>
                <w:sz w:val="24"/>
                <w:szCs w:val="24"/>
              </w:rPr>
              <w:t>，</w:t>
            </w:r>
            <w:r w:rsidR="00FB7E17">
              <w:rPr>
                <w:rFonts w:ascii="宋体" w:hAnsi="宋体" w:hint="eastAsia"/>
                <w:sz w:val="24"/>
                <w:szCs w:val="24"/>
              </w:rPr>
              <w:t>申报后即进入本市租赁住房基础数据库，</w:t>
            </w:r>
            <w:r w:rsidR="00177775" w:rsidRPr="007B07F8">
              <w:rPr>
                <w:rFonts w:ascii="宋体" w:hAnsi="宋体" w:hint="eastAsia"/>
                <w:sz w:val="24"/>
                <w:szCs w:val="24"/>
              </w:rPr>
              <w:t>不得随意变更。</w:t>
            </w:r>
          </w:p>
          <w:p w:rsidR="008A3E78" w:rsidRPr="00FB7E17" w:rsidRDefault="008A3E78" w:rsidP="00177775">
            <w:pPr>
              <w:pStyle w:val="a8"/>
              <w:ind w:left="36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572130" w:rsidRPr="007B07F8" w:rsidRDefault="004E27D6" w:rsidP="0057213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  <w:r w:rsidR="00572130" w:rsidRPr="007B07F8">
              <w:rPr>
                <w:rFonts w:ascii="宋体" w:hAnsi="宋体" w:hint="eastAsia"/>
                <w:sz w:val="24"/>
                <w:szCs w:val="24"/>
              </w:rPr>
              <w:t>承诺：</w:t>
            </w:r>
          </w:p>
          <w:p w:rsidR="001962F0" w:rsidRPr="007B07F8" w:rsidRDefault="00273B8C" w:rsidP="00177775">
            <w:pPr>
              <w:snapToGrid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本</w:t>
            </w:r>
            <w:r w:rsidR="004E27D6">
              <w:rPr>
                <w:rFonts w:ascii="宋体" w:hAnsi="宋体" w:hint="eastAsia"/>
                <w:sz w:val="24"/>
                <w:szCs w:val="24"/>
              </w:rPr>
              <w:t>人提交的材料</w:t>
            </w:r>
            <w:r w:rsidR="001962F0" w:rsidRPr="007B07F8">
              <w:rPr>
                <w:rFonts w:ascii="宋体" w:hAnsi="宋体" w:hint="eastAsia"/>
                <w:sz w:val="24"/>
                <w:szCs w:val="24"/>
              </w:rPr>
              <w:t>真实有效，</w:t>
            </w:r>
            <w:r w:rsidR="00ED6102" w:rsidRPr="007B07F8">
              <w:rPr>
                <w:rFonts w:ascii="宋体" w:hAnsi="宋体" w:hint="eastAsia"/>
                <w:sz w:val="24"/>
                <w:szCs w:val="24"/>
              </w:rPr>
              <w:t>申请</w:t>
            </w:r>
            <w:r w:rsidR="001962F0" w:rsidRPr="007B07F8">
              <w:rPr>
                <w:rFonts w:ascii="宋体" w:hAnsi="宋体" w:hint="eastAsia"/>
                <w:sz w:val="24"/>
                <w:szCs w:val="24"/>
              </w:rPr>
              <w:t>租赁</w:t>
            </w:r>
            <w:r w:rsidR="00ED6102" w:rsidRPr="007B07F8">
              <w:rPr>
                <w:rFonts w:ascii="宋体" w:hAnsi="宋体" w:hint="eastAsia"/>
                <w:sz w:val="24"/>
                <w:szCs w:val="24"/>
              </w:rPr>
              <w:t>房源核验的</w:t>
            </w:r>
            <w:r w:rsidR="001962F0" w:rsidRPr="007B07F8">
              <w:rPr>
                <w:rFonts w:ascii="宋体" w:hAnsi="宋体" w:hint="eastAsia"/>
                <w:sz w:val="24"/>
                <w:szCs w:val="24"/>
              </w:rPr>
              <w:t>房屋符合国家和本市规定的租赁条件和标准</w:t>
            </w:r>
            <w:r w:rsidR="004E27D6">
              <w:rPr>
                <w:rFonts w:ascii="宋体" w:hAnsi="宋体" w:hint="eastAsia"/>
                <w:sz w:val="24"/>
                <w:szCs w:val="24"/>
              </w:rPr>
              <w:t>，</w:t>
            </w:r>
            <w:r w:rsidR="00FB7E17">
              <w:rPr>
                <w:rFonts w:ascii="宋体" w:hAnsi="宋体" w:hint="eastAsia"/>
                <w:sz w:val="24"/>
                <w:szCs w:val="24"/>
              </w:rPr>
              <w:t>申报的</w:t>
            </w:r>
            <w:r w:rsidR="004E27D6">
              <w:rPr>
                <w:rFonts w:ascii="宋体" w:hAnsi="宋体" w:hint="eastAsia"/>
                <w:sz w:val="24"/>
                <w:szCs w:val="24"/>
              </w:rPr>
              <w:t>分间</w:t>
            </w:r>
            <w:r w:rsidR="00FB7E17">
              <w:rPr>
                <w:rFonts w:ascii="宋体" w:hAnsi="宋体" w:hint="eastAsia"/>
                <w:sz w:val="24"/>
                <w:szCs w:val="24"/>
              </w:rPr>
              <w:t>情况</w:t>
            </w:r>
            <w:r w:rsidR="004E27D6">
              <w:rPr>
                <w:rFonts w:ascii="宋体" w:hAnsi="宋体" w:hint="eastAsia"/>
                <w:sz w:val="24"/>
                <w:szCs w:val="24"/>
              </w:rPr>
              <w:t>符合</w:t>
            </w:r>
            <w:r w:rsidR="00FB7E17">
              <w:rPr>
                <w:rFonts w:ascii="宋体" w:hAnsi="宋体" w:hint="eastAsia"/>
                <w:sz w:val="24"/>
                <w:szCs w:val="24"/>
              </w:rPr>
              <w:t>房屋原始设计</w:t>
            </w:r>
            <w:r w:rsidR="00ED6102" w:rsidRPr="007B07F8">
              <w:rPr>
                <w:rFonts w:ascii="宋体" w:hAnsi="宋体" w:hint="eastAsia"/>
                <w:sz w:val="24"/>
                <w:szCs w:val="24"/>
              </w:rPr>
              <w:t>。</w:t>
            </w:r>
            <w:r w:rsidRPr="007B07F8">
              <w:rPr>
                <w:rFonts w:ascii="宋体" w:hAnsi="宋体" w:hint="eastAsia"/>
                <w:sz w:val="24"/>
                <w:szCs w:val="24"/>
              </w:rPr>
              <w:t>如存在隐瞒真实情况、提供虚假材料的，本人承担由此造成的一切法律责任和经济损失。</w:t>
            </w:r>
          </w:p>
          <w:p w:rsidR="002B0AF6" w:rsidRPr="007B07F8" w:rsidRDefault="002B0AF6" w:rsidP="006B3BE4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B0AF6" w:rsidRPr="007B07F8" w:rsidRDefault="002B0AF6" w:rsidP="006B3BE4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B0AF6" w:rsidRPr="007B07F8" w:rsidRDefault="002B0AF6" w:rsidP="006B3BE4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2B0AF6" w:rsidRPr="007B07F8" w:rsidRDefault="002B0AF6" w:rsidP="006B3BE4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1962F0" w:rsidRPr="007B07F8" w:rsidRDefault="002B0AF6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bookmarkStart w:id="1" w:name="_Hlk64991343"/>
            <w:r w:rsidRPr="007B07F8">
              <w:rPr>
                <w:rFonts w:ascii="宋体" w:hAnsi="宋体" w:hint="eastAsia"/>
                <w:sz w:val="24"/>
                <w:szCs w:val="24"/>
              </w:rPr>
              <w:t>申请</w:t>
            </w:r>
            <w:r w:rsidR="00AA1B62" w:rsidRPr="007B07F8">
              <w:rPr>
                <w:rFonts w:ascii="宋体" w:hAnsi="宋体" w:hint="eastAsia"/>
                <w:sz w:val="24"/>
                <w:szCs w:val="24"/>
              </w:rPr>
              <w:t>人</w:t>
            </w:r>
            <w:bookmarkEnd w:id="1"/>
            <w:r w:rsidR="008A3E78" w:rsidRPr="007B07F8">
              <w:rPr>
                <w:rFonts w:ascii="宋体" w:hAnsi="宋体" w:hint="eastAsia"/>
                <w:sz w:val="24"/>
                <w:szCs w:val="24"/>
              </w:rPr>
              <w:t>（代理人或代理机构）</w:t>
            </w:r>
            <w:r w:rsidR="00AA1B62" w:rsidRPr="007B07F8">
              <w:rPr>
                <w:rFonts w:ascii="宋体" w:hAnsi="宋体" w:hint="eastAsia"/>
                <w:sz w:val="24"/>
                <w:szCs w:val="24"/>
              </w:rPr>
              <w:t xml:space="preserve">：             </w:t>
            </w:r>
          </w:p>
          <w:p w:rsidR="001962F0" w:rsidRPr="007B07F8" w:rsidRDefault="001962F0" w:rsidP="00AA1B62">
            <w:pPr>
              <w:ind w:firstLineChars="1400" w:firstLine="3360"/>
              <w:rPr>
                <w:rFonts w:ascii="宋体" w:hAnsi="宋体"/>
                <w:sz w:val="24"/>
                <w:szCs w:val="24"/>
              </w:rPr>
            </w:pPr>
            <w:r w:rsidRPr="007B07F8">
              <w:rPr>
                <w:rFonts w:ascii="宋体" w:hAnsi="宋体" w:hint="eastAsia"/>
                <w:sz w:val="24"/>
                <w:szCs w:val="24"/>
              </w:rPr>
              <w:t>申请日期：    年   月    日</w:t>
            </w:r>
          </w:p>
          <w:p w:rsidR="001962F0" w:rsidRPr="007B07F8" w:rsidRDefault="001962F0">
            <w:pPr>
              <w:rPr>
                <w:sz w:val="24"/>
                <w:szCs w:val="24"/>
              </w:rPr>
            </w:pPr>
          </w:p>
        </w:tc>
      </w:tr>
    </w:tbl>
    <w:p w:rsidR="00005921" w:rsidRDefault="00005921" w:rsidP="00932B69">
      <w:pPr>
        <w:jc w:val="left"/>
        <w:rPr>
          <w:rFonts w:ascii="宋体" w:hAnsi="宋体"/>
          <w:szCs w:val="21"/>
        </w:rPr>
      </w:pPr>
    </w:p>
    <w:sectPr w:rsidR="00005921" w:rsidSect="003A2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418" w:left="1588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85" w:rsidRDefault="00C83085">
      <w:pPr>
        <w:spacing w:line="240" w:lineRule="auto"/>
      </w:pPr>
      <w:r>
        <w:separator/>
      </w:r>
    </w:p>
  </w:endnote>
  <w:endnote w:type="continuationSeparator" w:id="0">
    <w:p w:rsidR="00C83085" w:rsidRDefault="00C83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03" w:rsidRDefault="002B3B6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F01203">
      <w:rPr>
        <w:rStyle w:val="a3"/>
      </w:rPr>
      <w:instrText xml:space="preserve">PAGE  </w:instrText>
    </w:r>
    <w:r>
      <w:fldChar w:fldCharType="separate"/>
    </w:r>
    <w:r w:rsidR="007B07F8">
      <w:rPr>
        <w:rStyle w:val="a3"/>
        <w:noProof/>
      </w:rPr>
      <w:t>2</w:t>
    </w:r>
    <w:r>
      <w:fldChar w:fldCharType="end"/>
    </w:r>
  </w:p>
  <w:p w:rsidR="00F01203" w:rsidRDefault="00F012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03" w:rsidRDefault="002B3B6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F01203">
      <w:rPr>
        <w:rStyle w:val="a3"/>
      </w:rPr>
      <w:instrText xml:space="preserve">PAGE  </w:instrText>
    </w:r>
    <w:r>
      <w:fldChar w:fldCharType="separate"/>
    </w:r>
    <w:r w:rsidR="002B0AF6">
      <w:rPr>
        <w:rStyle w:val="a3"/>
        <w:noProof/>
      </w:rPr>
      <w:t>3</w:t>
    </w:r>
    <w:r>
      <w:fldChar w:fldCharType="end"/>
    </w:r>
  </w:p>
  <w:p w:rsidR="00F01203" w:rsidRDefault="00F012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D6" w:rsidRDefault="004E27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85" w:rsidRDefault="00C83085">
      <w:pPr>
        <w:spacing w:line="240" w:lineRule="auto"/>
      </w:pPr>
      <w:r>
        <w:separator/>
      </w:r>
    </w:p>
  </w:footnote>
  <w:footnote w:type="continuationSeparator" w:id="0">
    <w:p w:rsidR="00C83085" w:rsidRDefault="00C83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D6" w:rsidRDefault="004E27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D6" w:rsidRDefault="004E27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7D6" w:rsidRDefault="004E27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BAE"/>
    <w:multiLevelType w:val="hybridMultilevel"/>
    <w:tmpl w:val="FEA81144"/>
    <w:lvl w:ilvl="0" w:tplc="06622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3B5E26"/>
    <w:multiLevelType w:val="hybridMultilevel"/>
    <w:tmpl w:val="C002B9D8"/>
    <w:lvl w:ilvl="0" w:tplc="73E0B7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EF"/>
    <w:rsid w:val="0000135A"/>
    <w:rsid w:val="00001BED"/>
    <w:rsid w:val="00005921"/>
    <w:rsid w:val="00017050"/>
    <w:rsid w:val="000207F8"/>
    <w:rsid w:val="00021044"/>
    <w:rsid w:val="00023C75"/>
    <w:rsid w:val="00034956"/>
    <w:rsid w:val="000434F1"/>
    <w:rsid w:val="00045D29"/>
    <w:rsid w:val="000473D3"/>
    <w:rsid w:val="00053168"/>
    <w:rsid w:val="00061171"/>
    <w:rsid w:val="00062CED"/>
    <w:rsid w:val="000651C3"/>
    <w:rsid w:val="00065F76"/>
    <w:rsid w:val="00067C60"/>
    <w:rsid w:val="000745A6"/>
    <w:rsid w:val="00075BBE"/>
    <w:rsid w:val="000803F6"/>
    <w:rsid w:val="00082708"/>
    <w:rsid w:val="00082F61"/>
    <w:rsid w:val="00086E20"/>
    <w:rsid w:val="0009446E"/>
    <w:rsid w:val="000A014D"/>
    <w:rsid w:val="000B7B83"/>
    <w:rsid w:val="000C045A"/>
    <w:rsid w:val="000C0EC5"/>
    <w:rsid w:val="000C1679"/>
    <w:rsid w:val="000C1B7B"/>
    <w:rsid w:val="000C3E47"/>
    <w:rsid w:val="000E11AA"/>
    <w:rsid w:val="000E7531"/>
    <w:rsid w:val="000E7732"/>
    <w:rsid w:val="000F2446"/>
    <w:rsid w:val="000F2D9D"/>
    <w:rsid w:val="000F7311"/>
    <w:rsid w:val="001005BA"/>
    <w:rsid w:val="00103A04"/>
    <w:rsid w:val="00103EFE"/>
    <w:rsid w:val="00112993"/>
    <w:rsid w:val="00117E90"/>
    <w:rsid w:val="00122495"/>
    <w:rsid w:val="00124283"/>
    <w:rsid w:val="00124795"/>
    <w:rsid w:val="00127F1E"/>
    <w:rsid w:val="0014359C"/>
    <w:rsid w:val="00144D0A"/>
    <w:rsid w:val="00151E90"/>
    <w:rsid w:val="001527E3"/>
    <w:rsid w:val="00157952"/>
    <w:rsid w:val="001752FA"/>
    <w:rsid w:val="00177775"/>
    <w:rsid w:val="00191139"/>
    <w:rsid w:val="001962F0"/>
    <w:rsid w:val="001A1238"/>
    <w:rsid w:val="001A5378"/>
    <w:rsid w:val="001C1B03"/>
    <w:rsid w:val="001E0034"/>
    <w:rsid w:val="001E2A9E"/>
    <w:rsid w:val="001E394D"/>
    <w:rsid w:val="001E6A1E"/>
    <w:rsid w:val="002025EB"/>
    <w:rsid w:val="002163B3"/>
    <w:rsid w:val="002163EC"/>
    <w:rsid w:val="00227C64"/>
    <w:rsid w:val="002326B0"/>
    <w:rsid w:val="00234394"/>
    <w:rsid w:val="00235980"/>
    <w:rsid w:val="002441AA"/>
    <w:rsid w:val="00245303"/>
    <w:rsid w:val="002459ED"/>
    <w:rsid w:val="00251CA6"/>
    <w:rsid w:val="00256B5B"/>
    <w:rsid w:val="002574EE"/>
    <w:rsid w:val="00262EF8"/>
    <w:rsid w:val="00263B85"/>
    <w:rsid w:val="00265E1C"/>
    <w:rsid w:val="00273981"/>
    <w:rsid w:val="00273B8C"/>
    <w:rsid w:val="00274909"/>
    <w:rsid w:val="0027758A"/>
    <w:rsid w:val="002850AD"/>
    <w:rsid w:val="002857BA"/>
    <w:rsid w:val="002A2826"/>
    <w:rsid w:val="002A4D41"/>
    <w:rsid w:val="002A61A6"/>
    <w:rsid w:val="002A6FFE"/>
    <w:rsid w:val="002B0AF6"/>
    <w:rsid w:val="002B3B65"/>
    <w:rsid w:val="002B3DC0"/>
    <w:rsid w:val="002C7A84"/>
    <w:rsid w:val="002D338D"/>
    <w:rsid w:val="002E0A72"/>
    <w:rsid w:val="002E6335"/>
    <w:rsid w:val="00301BB5"/>
    <w:rsid w:val="00304C05"/>
    <w:rsid w:val="0032288F"/>
    <w:rsid w:val="00325869"/>
    <w:rsid w:val="0034213A"/>
    <w:rsid w:val="00345107"/>
    <w:rsid w:val="00355D60"/>
    <w:rsid w:val="003601ED"/>
    <w:rsid w:val="00360888"/>
    <w:rsid w:val="00362AA6"/>
    <w:rsid w:val="003715B6"/>
    <w:rsid w:val="00372B4B"/>
    <w:rsid w:val="00374256"/>
    <w:rsid w:val="0038592E"/>
    <w:rsid w:val="00386413"/>
    <w:rsid w:val="0038774E"/>
    <w:rsid w:val="00390DAC"/>
    <w:rsid w:val="00393367"/>
    <w:rsid w:val="003A2AC3"/>
    <w:rsid w:val="003B663F"/>
    <w:rsid w:val="003B7622"/>
    <w:rsid w:val="003B7E01"/>
    <w:rsid w:val="003C219D"/>
    <w:rsid w:val="003C2861"/>
    <w:rsid w:val="003C40E9"/>
    <w:rsid w:val="003C426D"/>
    <w:rsid w:val="003C567A"/>
    <w:rsid w:val="003C7CA1"/>
    <w:rsid w:val="003D2393"/>
    <w:rsid w:val="003D2507"/>
    <w:rsid w:val="003D6F3E"/>
    <w:rsid w:val="003E6BAB"/>
    <w:rsid w:val="003F048F"/>
    <w:rsid w:val="003F1C49"/>
    <w:rsid w:val="003F78AC"/>
    <w:rsid w:val="003F7D0C"/>
    <w:rsid w:val="004075F8"/>
    <w:rsid w:val="004115E0"/>
    <w:rsid w:val="0041292D"/>
    <w:rsid w:val="00413843"/>
    <w:rsid w:val="004218A0"/>
    <w:rsid w:val="0043131A"/>
    <w:rsid w:val="004369C5"/>
    <w:rsid w:val="004427DF"/>
    <w:rsid w:val="0045029D"/>
    <w:rsid w:val="00453FD0"/>
    <w:rsid w:val="004751F3"/>
    <w:rsid w:val="004822F5"/>
    <w:rsid w:val="004823FF"/>
    <w:rsid w:val="0048602B"/>
    <w:rsid w:val="00487274"/>
    <w:rsid w:val="004A6218"/>
    <w:rsid w:val="004B4929"/>
    <w:rsid w:val="004C5D81"/>
    <w:rsid w:val="004C6582"/>
    <w:rsid w:val="004C6D92"/>
    <w:rsid w:val="004D076E"/>
    <w:rsid w:val="004D0FAE"/>
    <w:rsid w:val="004D111F"/>
    <w:rsid w:val="004D1BFC"/>
    <w:rsid w:val="004D3D9E"/>
    <w:rsid w:val="004D6BB2"/>
    <w:rsid w:val="004D7C83"/>
    <w:rsid w:val="004E0822"/>
    <w:rsid w:val="004E27D6"/>
    <w:rsid w:val="004E2CED"/>
    <w:rsid w:val="004E50E6"/>
    <w:rsid w:val="004F462A"/>
    <w:rsid w:val="004F54D8"/>
    <w:rsid w:val="005011F8"/>
    <w:rsid w:val="00501424"/>
    <w:rsid w:val="00510866"/>
    <w:rsid w:val="0051091E"/>
    <w:rsid w:val="00515781"/>
    <w:rsid w:val="00517091"/>
    <w:rsid w:val="00523918"/>
    <w:rsid w:val="00523E65"/>
    <w:rsid w:val="005259A5"/>
    <w:rsid w:val="005276EF"/>
    <w:rsid w:val="00530857"/>
    <w:rsid w:val="0053594D"/>
    <w:rsid w:val="00540DBA"/>
    <w:rsid w:val="0054411E"/>
    <w:rsid w:val="00544420"/>
    <w:rsid w:val="00547B5B"/>
    <w:rsid w:val="0055770B"/>
    <w:rsid w:val="00557FEC"/>
    <w:rsid w:val="005640F7"/>
    <w:rsid w:val="0056684C"/>
    <w:rsid w:val="005675F2"/>
    <w:rsid w:val="00570CDA"/>
    <w:rsid w:val="00572130"/>
    <w:rsid w:val="00573F45"/>
    <w:rsid w:val="005872CA"/>
    <w:rsid w:val="0059300A"/>
    <w:rsid w:val="00596B81"/>
    <w:rsid w:val="0059773A"/>
    <w:rsid w:val="005A1BAB"/>
    <w:rsid w:val="005A77E0"/>
    <w:rsid w:val="005B0CE3"/>
    <w:rsid w:val="005C0AF7"/>
    <w:rsid w:val="005C725D"/>
    <w:rsid w:val="005D5D40"/>
    <w:rsid w:val="005E4AA0"/>
    <w:rsid w:val="005E6363"/>
    <w:rsid w:val="005F33A7"/>
    <w:rsid w:val="005F6DBB"/>
    <w:rsid w:val="00607255"/>
    <w:rsid w:val="006075A0"/>
    <w:rsid w:val="006130AC"/>
    <w:rsid w:val="00614574"/>
    <w:rsid w:val="00615724"/>
    <w:rsid w:val="006340E7"/>
    <w:rsid w:val="006369FE"/>
    <w:rsid w:val="0063766F"/>
    <w:rsid w:val="00641FF3"/>
    <w:rsid w:val="006439C8"/>
    <w:rsid w:val="006513B9"/>
    <w:rsid w:val="00652FE2"/>
    <w:rsid w:val="00653255"/>
    <w:rsid w:val="006554EA"/>
    <w:rsid w:val="00666B78"/>
    <w:rsid w:val="00673C93"/>
    <w:rsid w:val="006742D4"/>
    <w:rsid w:val="006846E9"/>
    <w:rsid w:val="00687EEC"/>
    <w:rsid w:val="006A5A04"/>
    <w:rsid w:val="006B3BE4"/>
    <w:rsid w:val="006C1A64"/>
    <w:rsid w:val="006C31D7"/>
    <w:rsid w:val="006D3081"/>
    <w:rsid w:val="006D7EC4"/>
    <w:rsid w:val="006E11FB"/>
    <w:rsid w:val="006F773E"/>
    <w:rsid w:val="00716FFE"/>
    <w:rsid w:val="00717CBC"/>
    <w:rsid w:val="00721CDF"/>
    <w:rsid w:val="00722DF7"/>
    <w:rsid w:val="00725148"/>
    <w:rsid w:val="00730A62"/>
    <w:rsid w:val="007331A9"/>
    <w:rsid w:val="0073328E"/>
    <w:rsid w:val="00736360"/>
    <w:rsid w:val="007379F8"/>
    <w:rsid w:val="00754667"/>
    <w:rsid w:val="00754739"/>
    <w:rsid w:val="00756A35"/>
    <w:rsid w:val="0076568A"/>
    <w:rsid w:val="007665D4"/>
    <w:rsid w:val="00772E8E"/>
    <w:rsid w:val="00781191"/>
    <w:rsid w:val="007859B4"/>
    <w:rsid w:val="007A5E87"/>
    <w:rsid w:val="007A6B9E"/>
    <w:rsid w:val="007B07F8"/>
    <w:rsid w:val="007B3EB1"/>
    <w:rsid w:val="007C1C8D"/>
    <w:rsid w:val="007C6ADF"/>
    <w:rsid w:val="007F4AA5"/>
    <w:rsid w:val="00801BB5"/>
    <w:rsid w:val="008038D8"/>
    <w:rsid w:val="00827472"/>
    <w:rsid w:val="00833BCC"/>
    <w:rsid w:val="00834E2F"/>
    <w:rsid w:val="0083561F"/>
    <w:rsid w:val="008404C4"/>
    <w:rsid w:val="00842C8B"/>
    <w:rsid w:val="0084307F"/>
    <w:rsid w:val="00844DF3"/>
    <w:rsid w:val="00851895"/>
    <w:rsid w:val="00857E4B"/>
    <w:rsid w:val="0086390F"/>
    <w:rsid w:val="0086548C"/>
    <w:rsid w:val="00874C6D"/>
    <w:rsid w:val="008853BD"/>
    <w:rsid w:val="008A16C0"/>
    <w:rsid w:val="008A3E78"/>
    <w:rsid w:val="008A5F41"/>
    <w:rsid w:val="008A77A9"/>
    <w:rsid w:val="008B49C1"/>
    <w:rsid w:val="008C203E"/>
    <w:rsid w:val="008C4F97"/>
    <w:rsid w:val="008C6552"/>
    <w:rsid w:val="008D2938"/>
    <w:rsid w:val="008F1744"/>
    <w:rsid w:val="009068C7"/>
    <w:rsid w:val="00914B55"/>
    <w:rsid w:val="00915AF9"/>
    <w:rsid w:val="00920E57"/>
    <w:rsid w:val="00922F13"/>
    <w:rsid w:val="00932B69"/>
    <w:rsid w:val="009434EE"/>
    <w:rsid w:val="00944BA1"/>
    <w:rsid w:val="00950A33"/>
    <w:rsid w:val="00953B5C"/>
    <w:rsid w:val="00954249"/>
    <w:rsid w:val="00957F99"/>
    <w:rsid w:val="00962BDB"/>
    <w:rsid w:val="00967E8A"/>
    <w:rsid w:val="00972747"/>
    <w:rsid w:val="00973D2E"/>
    <w:rsid w:val="00976EE1"/>
    <w:rsid w:val="00983AA8"/>
    <w:rsid w:val="00987483"/>
    <w:rsid w:val="009949AD"/>
    <w:rsid w:val="00994F4E"/>
    <w:rsid w:val="00997B2A"/>
    <w:rsid w:val="009A3544"/>
    <w:rsid w:val="009B23E8"/>
    <w:rsid w:val="009B3A1D"/>
    <w:rsid w:val="009B4CAB"/>
    <w:rsid w:val="009B69A0"/>
    <w:rsid w:val="009C02B7"/>
    <w:rsid w:val="009C2A84"/>
    <w:rsid w:val="009C4904"/>
    <w:rsid w:val="009C4DCC"/>
    <w:rsid w:val="009D5F65"/>
    <w:rsid w:val="009D704D"/>
    <w:rsid w:val="009D7237"/>
    <w:rsid w:val="009E51DB"/>
    <w:rsid w:val="009E6024"/>
    <w:rsid w:val="009E7AEC"/>
    <w:rsid w:val="00A03CFD"/>
    <w:rsid w:val="00A1395D"/>
    <w:rsid w:val="00A15428"/>
    <w:rsid w:val="00A16534"/>
    <w:rsid w:val="00A22A38"/>
    <w:rsid w:val="00A30045"/>
    <w:rsid w:val="00A3082B"/>
    <w:rsid w:val="00A3288D"/>
    <w:rsid w:val="00A3473E"/>
    <w:rsid w:val="00A359C4"/>
    <w:rsid w:val="00A432B2"/>
    <w:rsid w:val="00A516E7"/>
    <w:rsid w:val="00A52D27"/>
    <w:rsid w:val="00A60766"/>
    <w:rsid w:val="00A61104"/>
    <w:rsid w:val="00A70C36"/>
    <w:rsid w:val="00A71ADD"/>
    <w:rsid w:val="00A8059E"/>
    <w:rsid w:val="00A90FC6"/>
    <w:rsid w:val="00A91A8E"/>
    <w:rsid w:val="00A9618C"/>
    <w:rsid w:val="00AA1B62"/>
    <w:rsid w:val="00AA1F50"/>
    <w:rsid w:val="00AA489D"/>
    <w:rsid w:val="00AA7116"/>
    <w:rsid w:val="00AB52DE"/>
    <w:rsid w:val="00AB7451"/>
    <w:rsid w:val="00AC10DD"/>
    <w:rsid w:val="00AC4945"/>
    <w:rsid w:val="00AC5552"/>
    <w:rsid w:val="00AC71AD"/>
    <w:rsid w:val="00AD1320"/>
    <w:rsid w:val="00AD4ECC"/>
    <w:rsid w:val="00AE2CB8"/>
    <w:rsid w:val="00AE410E"/>
    <w:rsid w:val="00AE5762"/>
    <w:rsid w:val="00AF0C02"/>
    <w:rsid w:val="00B01571"/>
    <w:rsid w:val="00B031D3"/>
    <w:rsid w:val="00B0584C"/>
    <w:rsid w:val="00B14067"/>
    <w:rsid w:val="00B177A5"/>
    <w:rsid w:val="00B24C12"/>
    <w:rsid w:val="00B253A9"/>
    <w:rsid w:val="00B27394"/>
    <w:rsid w:val="00B30A0D"/>
    <w:rsid w:val="00B322B8"/>
    <w:rsid w:val="00B346C1"/>
    <w:rsid w:val="00B36706"/>
    <w:rsid w:val="00B563F4"/>
    <w:rsid w:val="00B57643"/>
    <w:rsid w:val="00B704E3"/>
    <w:rsid w:val="00B75B30"/>
    <w:rsid w:val="00B837FB"/>
    <w:rsid w:val="00B85426"/>
    <w:rsid w:val="00B93A07"/>
    <w:rsid w:val="00B93B9C"/>
    <w:rsid w:val="00B97595"/>
    <w:rsid w:val="00BA5BD1"/>
    <w:rsid w:val="00BA6A39"/>
    <w:rsid w:val="00BB7A06"/>
    <w:rsid w:val="00BC1699"/>
    <w:rsid w:val="00BC2741"/>
    <w:rsid w:val="00BC3447"/>
    <w:rsid w:val="00BD4D0A"/>
    <w:rsid w:val="00BD60F8"/>
    <w:rsid w:val="00BD66D3"/>
    <w:rsid w:val="00BE0EB1"/>
    <w:rsid w:val="00BE5FBB"/>
    <w:rsid w:val="00BF016D"/>
    <w:rsid w:val="00BF2F6E"/>
    <w:rsid w:val="00BF38D5"/>
    <w:rsid w:val="00BF5EEE"/>
    <w:rsid w:val="00C1387B"/>
    <w:rsid w:val="00C16D90"/>
    <w:rsid w:val="00C22723"/>
    <w:rsid w:val="00C25C57"/>
    <w:rsid w:val="00C33ACE"/>
    <w:rsid w:val="00C33D49"/>
    <w:rsid w:val="00C37586"/>
    <w:rsid w:val="00C41071"/>
    <w:rsid w:val="00C41B72"/>
    <w:rsid w:val="00C41FC8"/>
    <w:rsid w:val="00C51D55"/>
    <w:rsid w:val="00C547C6"/>
    <w:rsid w:val="00C549FC"/>
    <w:rsid w:val="00C610BE"/>
    <w:rsid w:val="00C63622"/>
    <w:rsid w:val="00C63A41"/>
    <w:rsid w:val="00C77B9E"/>
    <w:rsid w:val="00C81775"/>
    <w:rsid w:val="00C817FD"/>
    <w:rsid w:val="00C82084"/>
    <w:rsid w:val="00C83085"/>
    <w:rsid w:val="00C830C7"/>
    <w:rsid w:val="00C84C96"/>
    <w:rsid w:val="00C85BA1"/>
    <w:rsid w:val="00C872BA"/>
    <w:rsid w:val="00CA096F"/>
    <w:rsid w:val="00CB38AE"/>
    <w:rsid w:val="00CB3A7E"/>
    <w:rsid w:val="00CB5043"/>
    <w:rsid w:val="00CC0E6C"/>
    <w:rsid w:val="00CD6CFB"/>
    <w:rsid w:val="00CF3363"/>
    <w:rsid w:val="00CF61AE"/>
    <w:rsid w:val="00CF6B5F"/>
    <w:rsid w:val="00D04F61"/>
    <w:rsid w:val="00D13DCF"/>
    <w:rsid w:val="00D20BA4"/>
    <w:rsid w:val="00D21E64"/>
    <w:rsid w:val="00D236B1"/>
    <w:rsid w:val="00D27630"/>
    <w:rsid w:val="00D31C08"/>
    <w:rsid w:val="00D37112"/>
    <w:rsid w:val="00D473EF"/>
    <w:rsid w:val="00D505F4"/>
    <w:rsid w:val="00D50747"/>
    <w:rsid w:val="00D515EA"/>
    <w:rsid w:val="00D51A2F"/>
    <w:rsid w:val="00D638F1"/>
    <w:rsid w:val="00D67787"/>
    <w:rsid w:val="00D74464"/>
    <w:rsid w:val="00D75CCF"/>
    <w:rsid w:val="00D81C8A"/>
    <w:rsid w:val="00D8456F"/>
    <w:rsid w:val="00D902B3"/>
    <w:rsid w:val="00D9156B"/>
    <w:rsid w:val="00DA376B"/>
    <w:rsid w:val="00DA5555"/>
    <w:rsid w:val="00DB5E7A"/>
    <w:rsid w:val="00DD2E83"/>
    <w:rsid w:val="00DF4AC0"/>
    <w:rsid w:val="00E020D3"/>
    <w:rsid w:val="00E079C2"/>
    <w:rsid w:val="00E177EB"/>
    <w:rsid w:val="00E24EAD"/>
    <w:rsid w:val="00E25104"/>
    <w:rsid w:val="00E26155"/>
    <w:rsid w:val="00E33AC6"/>
    <w:rsid w:val="00E414A6"/>
    <w:rsid w:val="00E43113"/>
    <w:rsid w:val="00E436C0"/>
    <w:rsid w:val="00E47E1C"/>
    <w:rsid w:val="00E51615"/>
    <w:rsid w:val="00E54E61"/>
    <w:rsid w:val="00E611B5"/>
    <w:rsid w:val="00E62887"/>
    <w:rsid w:val="00E667F2"/>
    <w:rsid w:val="00E71763"/>
    <w:rsid w:val="00E72315"/>
    <w:rsid w:val="00E72516"/>
    <w:rsid w:val="00E7465F"/>
    <w:rsid w:val="00E82C1A"/>
    <w:rsid w:val="00E86198"/>
    <w:rsid w:val="00E9758D"/>
    <w:rsid w:val="00EA151A"/>
    <w:rsid w:val="00EB73EF"/>
    <w:rsid w:val="00ED0B4A"/>
    <w:rsid w:val="00ED1D00"/>
    <w:rsid w:val="00ED26AD"/>
    <w:rsid w:val="00ED319E"/>
    <w:rsid w:val="00ED3780"/>
    <w:rsid w:val="00ED6102"/>
    <w:rsid w:val="00ED622B"/>
    <w:rsid w:val="00ED7BBE"/>
    <w:rsid w:val="00EE2BF2"/>
    <w:rsid w:val="00EE6DEF"/>
    <w:rsid w:val="00EF4C3C"/>
    <w:rsid w:val="00EF7DE7"/>
    <w:rsid w:val="00F01203"/>
    <w:rsid w:val="00F13C87"/>
    <w:rsid w:val="00F143E4"/>
    <w:rsid w:val="00F148E6"/>
    <w:rsid w:val="00F15E5A"/>
    <w:rsid w:val="00F22BBA"/>
    <w:rsid w:val="00F32561"/>
    <w:rsid w:val="00F326B7"/>
    <w:rsid w:val="00F34AA9"/>
    <w:rsid w:val="00F34D3C"/>
    <w:rsid w:val="00F43E37"/>
    <w:rsid w:val="00F4438E"/>
    <w:rsid w:val="00F46C1D"/>
    <w:rsid w:val="00F51849"/>
    <w:rsid w:val="00F53E72"/>
    <w:rsid w:val="00F54C61"/>
    <w:rsid w:val="00F55098"/>
    <w:rsid w:val="00F629B0"/>
    <w:rsid w:val="00F65E7C"/>
    <w:rsid w:val="00F751CF"/>
    <w:rsid w:val="00F8252A"/>
    <w:rsid w:val="00F90227"/>
    <w:rsid w:val="00F9035E"/>
    <w:rsid w:val="00F90BE5"/>
    <w:rsid w:val="00F92312"/>
    <w:rsid w:val="00FB00C7"/>
    <w:rsid w:val="00FB749B"/>
    <w:rsid w:val="00FB7E17"/>
    <w:rsid w:val="00FC0313"/>
    <w:rsid w:val="00FC51AE"/>
    <w:rsid w:val="00FD08F5"/>
    <w:rsid w:val="00FD4FB7"/>
    <w:rsid w:val="00FE4139"/>
    <w:rsid w:val="00FE5740"/>
    <w:rsid w:val="00FF0049"/>
    <w:rsid w:val="00FF0A23"/>
    <w:rsid w:val="00FF426A"/>
    <w:rsid w:val="00FF5D10"/>
    <w:rsid w:val="00FF6502"/>
    <w:rsid w:val="055B6437"/>
    <w:rsid w:val="109867DB"/>
    <w:rsid w:val="1C093C42"/>
    <w:rsid w:val="5B1E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E4379B68-37CF-4A52-9E1D-30768D5A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C3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2AC3"/>
  </w:style>
  <w:style w:type="paragraph" w:styleId="a4">
    <w:name w:val="header"/>
    <w:basedOn w:val="a"/>
    <w:rsid w:val="003A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rsid w:val="003A2A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A2AC3"/>
    <w:rPr>
      <w:sz w:val="18"/>
      <w:szCs w:val="18"/>
    </w:rPr>
  </w:style>
  <w:style w:type="paragraph" w:styleId="a7">
    <w:name w:val="Body Text"/>
    <w:basedOn w:val="a"/>
    <w:rsid w:val="003A2AC3"/>
    <w:pPr>
      <w:widowControl/>
      <w:spacing w:line="240" w:lineRule="auto"/>
      <w:jc w:val="center"/>
    </w:pPr>
    <w:rPr>
      <w:rFonts w:ascii="宋体"/>
      <w:b/>
      <w:bCs/>
    </w:rPr>
  </w:style>
  <w:style w:type="paragraph" w:styleId="a8">
    <w:name w:val="List Paragraph"/>
    <w:basedOn w:val="a"/>
    <w:qFormat/>
    <w:rsid w:val="003A2AC3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paragraph" w:customStyle="1" w:styleId="ParaCharCharCharCharCharCharChar">
    <w:name w:val="默认段落字体 Para Char Char Char Char Char Char Char"/>
    <w:basedOn w:val="a"/>
    <w:rsid w:val="003A2AC3"/>
    <w:pPr>
      <w:tabs>
        <w:tab w:val="left" w:pos="4665"/>
        <w:tab w:val="left" w:pos="8970"/>
      </w:tabs>
      <w:adjustRightInd/>
      <w:spacing w:line="240" w:lineRule="auto"/>
      <w:ind w:firstLine="400"/>
      <w:textAlignment w:val="auto"/>
    </w:pPr>
    <w:rPr>
      <w:kern w:val="2"/>
      <w:szCs w:val="24"/>
    </w:rPr>
  </w:style>
  <w:style w:type="paragraph" w:customStyle="1" w:styleId="Default">
    <w:name w:val="Default"/>
    <w:rsid w:val="003A2AC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">
    <w:name w:val="Char"/>
    <w:basedOn w:val="a"/>
    <w:rsid w:val="003A2AC3"/>
    <w:pPr>
      <w:adjustRightInd/>
      <w:spacing w:line="240" w:lineRule="auto"/>
      <w:textAlignment w:val="auto"/>
    </w:pPr>
    <w:rPr>
      <w:rFonts w:ascii="Arial" w:hAnsi="Arial" w:cs="Arial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y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- BMTD -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上海双扬</dc:creator>
  <cp:lastModifiedBy>Administrator</cp:lastModifiedBy>
  <cp:revision>2</cp:revision>
  <cp:lastPrinted>2021-02-25T09:19:00Z</cp:lastPrinted>
  <dcterms:created xsi:type="dcterms:W3CDTF">2022-03-15T08:41:00Z</dcterms:created>
  <dcterms:modified xsi:type="dcterms:W3CDTF">2022-03-15T08:41:00Z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